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D7" w:rsidRPr="00954E72" w:rsidRDefault="008832D7">
      <w:pPr>
        <w:rPr>
          <w:rFonts w:ascii="仿宋_GB2312" w:eastAsia="仿宋_GB2312"/>
          <w:sz w:val="32"/>
          <w:szCs w:val="32"/>
        </w:rPr>
      </w:pPr>
      <w:r w:rsidRPr="00954E72">
        <w:rPr>
          <w:rFonts w:ascii="仿宋_GB2312" w:eastAsia="仿宋_GB2312" w:hint="eastAsia"/>
          <w:sz w:val="32"/>
          <w:szCs w:val="32"/>
        </w:rPr>
        <w:t>附件</w:t>
      </w:r>
      <w:r w:rsidRPr="00954E72">
        <w:rPr>
          <w:rFonts w:ascii="仿宋_GB2312" w:eastAsia="仿宋_GB2312"/>
          <w:sz w:val="32"/>
          <w:szCs w:val="32"/>
        </w:rPr>
        <w:t>1:</w:t>
      </w:r>
    </w:p>
    <w:p w:rsidR="008832D7" w:rsidRDefault="008832D7">
      <w:pPr>
        <w:jc w:val="center"/>
        <w:rPr>
          <w:rFonts w:ascii="宋体"/>
          <w:sz w:val="44"/>
          <w:szCs w:val="44"/>
        </w:rPr>
      </w:pPr>
    </w:p>
    <w:p w:rsidR="008832D7" w:rsidRDefault="008832D7">
      <w:pPr>
        <w:jc w:val="center"/>
        <w:rPr>
          <w:rFonts w:ascii="宋体"/>
          <w:sz w:val="44"/>
          <w:szCs w:val="44"/>
        </w:rPr>
      </w:pPr>
      <w:r w:rsidRPr="00954E72">
        <w:rPr>
          <w:rFonts w:ascii="宋体" w:hAnsi="宋体" w:hint="eastAsia"/>
          <w:sz w:val="44"/>
          <w:szCs w:val="44"/>
        </w:rPr>
        <w:t>黄山市教育科学“十三五”规划课题指南</w:t>
      </w:r>
    </w:p>
    <w:p w:rsidR="008832D7" w:rsidRPr="00954E72" w:rsidRDefault="008832D7">
      <w:pPr>
        <w:jc w:val="center"/>
        <w:rPr>
          <w:rFonts w:ascii="仿宋_GB2312" w:eastAsia="仿宋_GB2312" w:hAnsi="宋体"/>
          <w:sz w:val="30"/>
          <w:szCs w:val="30"/>
        </w:rPr>
      </w:pPr>
    </w:p>
    <w:p w:rsidR="008832D7" w:rsidRPr="00954E72" w:rsidRDefault="008832D7" w:rsidP="006B56CB">
      <w:pPr>
        <w:ind w:firstLineChars="200" w:firstLine="31680"/>
        <w:rPr>
          <w:rFonts w:ascii="仿宋_GB2312" w:eastAsia="仿宋_GB2312"/>
          <w:sz w:val="30"/>
          <w:szCs w:val="30"/>
        </w:rPr>
      </w:pPr>
      <w:bookmarkStart w:id="0" w:name="_GoBack"/>
      <w:bookmarkEnd w:id="0"/>
      <w:r w:rsidRPr="00954E72">
        <w:rPr>
          <w:rFonts w:ascii="仿宋_GB2312" w:eastAsia="仿宋_GB2312" w:hint="eastAsia"/>
          <w:sz w:val="30"/>
          <w:szCs w:val="30"/>
        </w:rPr>
        <w:t>为了落实习近平总书记全国教育大会讲话精神，准确理解和把握“深化教育领域综合改革”总目标，围绕落实教育规划纲要的要求，立足黄山市教育发展实际，研究当前教育教学中的重点热点问题，促进我市教育科研事业的繁荣发展，进一步提升我市教育教学水平，特制定本年度教育科学规划</w:t>
      </w:r>
      <w:r w:rsidRPr="00954E72">
        <w:rPr>
          <w:rFonts w:ascii="仿宋_GB2312" w:eastAsia="仿宋_GB2312"/>
          <w:sz w:val="30"/>
          <w:szCs w:val="30"/>
        </w:rPr>
        <w:t>2019</w:t>
      </w:r>
      <w:r w:rsidRPr="00954E72">
        <w:rPr>
          <w:rFonts w:ascii="仿宋_GB2312" w:eastAsia="仿宋_GB2312" w:hint="eastAsia"/>
          <w:sz w:val="30"/>
          <w:szCs w:val="30"/>
        </w:rPr>
        <w:t>年度课题申报指南。</w:t>
      </w:r>
    </w:p>
    <w:p w:rsidR="008832D7" w:rsidRPr="00954E72" w:rsidRDefault="008832D7" w:rsidP="006B56CB">
      <w:pPr>
        <w:ind w:firstLineChars="200" w:firstLine="31680"/>
        <w:rPr>
          <w:rFonts w:ascii="黑体" w:eastAsia="黑体"/>
          <w:sz w:val="30"/>
          <w:szCs w:val="30"/>
        </w:rPr>
      </w:pPr>
      <w:r w:rsidRPr="00954E72">
        <w:rPr>
          <w:rFonts w:ascii="黑体" w:eastAsia="黑体" w:hint="eastAsia"/>
          <w:sz w:val="30"/>
          <w:szCs w:val="30"/>
        </w:rPr>
        <w:t>一、德育、学校管理与发展研究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1.</w:t>
      </w:r>
      <w:r w:rsidRPr="00954E72">
        <w:rPr>
          <w:rFonts w:ascii="仿宋_GB2312" w:eastAsia="仿宋_GB2312" w:hint="eastAsia"/>
          <w:sz w:val="30"/>
          <w:szCs w:val="30"/>
        </w:rPr>
        <w:t>“立德树人”“育人为本”导向的内涵及实践策略研究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2.</w:t>
      </w:r>
      <w:r w:rsidRPr="00954E72">
        <w:rPr>
          <w:rFonts w:ascii="仿宋_GB2312" w:eastAsia="仿宋_GB2312" w:hint="eastAsia"/>
          <w:sz w:val="30"/>
          <w:szCs w:val="30"/>
        </w:rPr>
        <w:t>社会主义核心价值观在学校教育中的实践研究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3.</w:t>
      </w:r>
      <w:r w:rsidRPr="00954E72">
        <w:rPr>
          <w:rFonts w:ascii="仿宋_GB2312" w:eastAsia="仿宋_GB2312" w:hint="eastAsia"/>
          <w:sz w:val="30"/>
          <w:szCs w:val="30"/>
        </w:rPr>
        <w:t>陶行知教育思想与新课程教育改革的研究</w:t>
      </w:r>
    </w:p>
    <w:p w:rsidR="008832D7" w:rsidRPr="00954E72" w:rsidRDefault="008832D7" w:rsidP="006B56CB">
      <w:pPr>
        <w:ind w:firstLineChars="166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4.</w:t>
      </w:r>
      <w:r w:rsidRPr="00954E72">
        <w:rPr>
          <w:rFonts w:ascii="仿宋_GB2312" w:eastAsia="仿宋_GB2312" w:hint="eastAsia"/>
          <w:sz w:val="30"/>
          <w:szCs w:val="30"/>
        </w:rPr>
        <w:t>陶行知教育思想与学生创新实践能力的培养研究</w:t>
      </w:r>
    </w:p>
    <w:p w:rsidR="008832D7" w:rsidRPr="00954E72" w:rsidRDefault="008832D7" w:rsidP="006B56CB">
      <w:pPr>
        <w:ind w:firstLineChars="166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5.</w:t>
      </w:r>
      <w:r w:rsidRPr="00954E72">
        <w:rPr>
          <w:rFonts w:ascii="仿宋_GB2312" w:eastAsia="仿宋_GB2312" w:hint="eastAsia"/>
          <w:sz w:val="30"/>
          <w:szCs w:val="30"/>
        </w:rPr>
        <w:t>陶行知教育思想在学科教育教学中的实践研究</w:t>
      </w:r>
    </w:p>
    <w:p w:rsidR="008832D7" w:rsidRPr="00954E72" w:rsidRDefault="008832D7" w:rsidP="006B56CB">
      <w:pPr>
        <w:ind w:firstLineChars="166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6.</w:t>
      </w:r>
      <w:r w:rsidRPr="00954E72">
        <w:rPr>
          <w:rFonts w:ascii="仿宋_GB2312" w:eastAsia="仿宋_GB2312" w:hint="eastAsia"/>
          <w:sz w:val="30"/>
          <w:szCs w:val="30"/>
        </w:rPr>
        <w:t>徽州优秀传统文化对促进学生全面发展的作用研究</w:t>
      </w:r>
    </w:p>
    <w:p w:rsidR="008832D7" w:rsidRPr="00954E72" w:rsidRDefault="008832D7" w:rsidP="006B56CB">
      <w:pPr>
        <w:ind w:firstLineChars="166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7.</w:t>
      </w:r>
      <w:r w:rsidRPr="00954E72">
        <w:rPr>
          <w:rFonts w:ascii="仿宋_GB2312" w:eastAsia="仿宋_GB2312" w:hint="eastAsia"/>
          <w:sz w:val="30"/>
          <w:szCs w:val="30"/>
        </w:rPr>
        <w:t>美育促进学生创新思维与心理健康发展的途径研究</w:t>
      </w:r>
    </w:p>
    <w:p w:rsidR="008832D7" w:rsidRPr="00954E72" w:rsidRDefault="008832D7" w:rsidP="006B56CB">
      <w:pPr>
        <w:ind w:firstLineChars="166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8.</w:t>
      </w:r>
      <w:r w:rsidRPr="00954E72">
        <w:rPr>
          <w:rFonts w:ascii="仿宋_GB2312" w:eastAsia="仿宋_GB2312" w:hint="eastAsia"/>
          <w:sz w:val="30"/>
          <w:szCs w:val="30"/>
        </w:rPr>
        <w:t>校本课程体系构建与学校特色发展</w:t>
      </w:r>
    </w:p>
    <w:p w:rsidR="008832D7" w:rsidRPr="00954E72" w:rsidRDefault="008832D7" w:rsidP="006B56CB">
      <w:pPr>
        <w:ind w:firstLineChars="166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9.</w:t>
      </w:r>
      <w:r w:rsidRPr="00954E72">
        <w:rPr>
          <w:rFonts w:ascii="仿宋_GB2312" w:eastAsia="仿宋_GB2312" w:hint="eastAsia"/>
          <w:sz w:val="30"/>
          <w:szCs w:val="30"/>
        </w:rPr>
        <w:t>学习型组织建设与学校发展行动策略的研究</w:t>
      </w:r>
    </w:p>
    <w:p w:rsidR="008832D7" w:rsidRPr="00954E72" w:rsidRDefault="008832D7" w:rsidP="006B56CB">
      <w:pPr>
        <w:ind w:firstLineChars="166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10.</w:t>
      </w:r>
      <w:r w:rsidRPr="00954E72">
        <w:rPr>
          <w:rFonts w:ascii="仿宋_GB2312" w:eastAsia="仿宋_GB2312" w:hint="eastAsia"/>
          <w:sz w:val="30"/>
          <w:szCs w:val="30"/>
        </w:rPr>
        <w:t>中考制度改革对初中课程实施的研究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11.</w:t>
      </w:r>
      <w:r w:rsidRPr="00954E72">
        <w:rPr>
          <w:rFonts w:ascii="仿宋_GB2312" w:eastAsia="仿宋_GB2312" w:hint="eastAsia"/>
          <w:sz w:val="30"/>
          <w:szCs w:val="30"/>
        </w:rPr>
        <w:t>高考制度改革对高中课程实施的研究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12.</w:t>
      </w:r>
      <w:r w:rsidRPr="00954E72">
        <w:rPr>
          <w:rFonts w:ascii="仿宋_GB2312" w:eastAsia="仿宋_GB2312" w:hint="eastAsia"/>
          <w:sz w:val="30"/>
          <w:szCs w:val="30"/>
        </w:rPr>
        <w:t>幼儿园课程的实践与创新研究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13.</w:t>
      </w:r>
      <w:r w:rsidRPr="00954E72">
        <w:rPr>
          <w:rFonts w:ascii="仿宋_GB2312" w:eastAsia="仿宋_GB2312" w:hint="eastAsia"/>
          <w:sz w:val="30"/>
          <w:szCs w:val="30"/>
        </w:rPr>
        <w:t>义务教育阶段学校优质均衡发展的探索实践研究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14.</w:t>
      </w:r>
      <w:r w:rsidRPr="00954E72">
        <w:rPr>
          <w:rFonts w:ascii="仿宋_GB2312" w:eastAsia="仿宋_GB2312" w:hint="eastAsia"/>
          <w:sz w:val="30"/>
          <w:szCs w:val="30"/>
        </w:rPr>
        <w:t>学校课程改革实践的研究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15.</w:t>
      </w:r>
      <w:r w:rsidRPr="00954E72">
        <w:rPr>
          <w:rFonts w:ascii="仿宋_GB2312" w:eastAsia="仿宋_GB2312" w:hint="eastAsia"/>
          <w:sz w:val="30"/>
          <w:szCs w:val="30"/>
        </w:rPr>
        <w:t>教育教学改革典型案例研究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16.</w:t>
      </w:r>
      <w:r w:rsidRPr="00954E72">
        <w:rPr>
          <w:rFonts w:ascii="仿宋_GB2312" w:eastAsia="仿宋_GB2312" w:hint="eastAsia"/>
          <w:sz w:val="30"/>
          <w:szCs w:val="30"/>
        </w:rPr>
        <w:t>学校中“融合教育”的实践研究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17.</w:t>
      </w:r>
      <w:r w:rsidRPr="00954E72">
        <w:rPr>
          <w:rFonts w:ascii="仿宋_GB2312" w:eastAsia="仿宋_GB2312" w:hint="eastAsia"/>
          <w:sz w:val="30"/>
          <w:szCs w:val="30"/>
        </w:rPr>
        <w:t>创办具有自身和地方特色中小学校的实践研究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18.</w:t>
      </w:r>
      <w:r w:rsidRPr="00954E72">
        <w:rPr>
          <w:rFonts w:ascii="仿宋_GB2312" w:eastAsia="仿宋_GB2312" w:hint="eastAsia"/>
          <w:sz w:val="30"/>
          <w:szCs w:val="30"/>
        </w:rPr>
        <w:t>家长委员会在学校发展中的作用研究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19.</w:t>
      </w:r>
      <w:r w:rsidRPr="00954E72">
        <w:rPr>
          <w:rFonts w:ascii="仿宋_GB2312" w:eastAsia="仿宋_GB2312" w:hint="eastAsia"/>
          <w:sz w:val="30"/>
          <w:szCs w:val="30"/>
        </w:rPr>
        <w:t>特色校园文化建设的研究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20.</w:t>
      </w:r>
      <w:r w:rsidRPr="00954E72">
        <w:rPr>
          <w:rFonts w:ascii="仿宋_GB2312" w:eastAsia="仿宋_GB2312" w:hint="eastAsia"/>
          <w:sz w:val="30"/>
          <w:szCs w:val="30"/>
        </w:rPr>
        <w:t>优秀班主任工作个案与典型案例研究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21.</w:t>
      </w:r>
      <w:r w:rsidRPr="00954E72">
        <w:rPr>
          <w:rFonts w:ascii="仿宋_GB2312" w:eastAsia="仿宋_GB2312" w:hint="eastAsia"/>
          <w:sz w:val="30"/>
          <w:szCs w:val="30"/>
        </w:rPr>
        <w:t>新时期共青团、少先队工作内容、形式、方法的探索与研究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22.</w:t>
      </w:r>
      <w:r w:rsidRPr="00954E72">
        <w:rPr>
          <w:rFonts w:ascii="仿宋_GB2312" w:eastAsia="仿宋_GB2312" w:hint="eastAsia"/>
          <w:sz w:val="30"/>
          <w:szCs w:val="30"/>
        </w:rPr>
        <w:t>在课程理念的引领下，学科教学渗透德育的形式、方法、内容的实践研究</w:t>
      </w:r>
    </w:p>
    <w:p w:rsidR="008832D7" w:rsidRPr="00954E72" w:rsidRDefault="008832D7" w:rsidP="006B56CB">
      <w:pPr>
        <w:ind w:firstLineChars="20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23.</w:t>
      </w:r>
      <w:r w:rsidRPr="00954E72">
        <w:rPr>
          <w:rFonts w:ascii="仿宋_GB2312" w:eastAsia="仿宋_GB2312" w:hint="eastAsia"/>
          <w:sz w:val="30"/>
          <w:szCs w:val="30"/>
        </w:rPr>
        <w:t>少年儿童德育培养目标、内容、方式方法的研究</w:t>
      </w:r>
    </w:p>
    <w:p w:rsidR="008832D7" w:rsidRPr="00954E72" w:rsidRDefault="008832D7" w:rsidP="006B56CB">
      <w:pPr>
        <w:ind w:firstLineChars="200" w:firstLine="31680"/>
        <w:rPr>
          <w:rFonts w:ascii="黑体" w:eastAsia="黑体"/>
          <w:sz w:val="30"/>
          <w:szCs w:val="30"/>
        </w:rPr>
      </w:pPr>
      <w:r w:rsidRPr="00954E72">
        <w:rPr>
          <w:rFonts w:ascii="黑体" w:eastAsia="黑体" w:hint="eastAsia"/>
          <w:sz w:val="30"/>
          <w:szCs w:val="30"/>
        </w:rPr>
        <w:t>二、教育信息化与教育教学深度融合研究</w:t>
      </w:r>
    </w:p>
    <w:p w:rsidR="008832D7" w:rsidRPr="00954E72" w:rsidRDefault="008832D7" w:rsidP="006B56CB">
      <w:pPr>
        <w:ind w:firstLineChars="20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24.</w:t>
      </w:r>
      <w:r w:rsidRPr="00954E72">
        <w:rPr>
          <w:rFonts w:ascii="仿宋_GB2312" w:eastAsia="仿宋_GB2312" w:hint="eastAsia"/>
          <w:sz w:val="30"/>
          <w:szCs w:val="30"/>
        </w:rPr>
        <w:t>信息素养、信息技术促进教师专业发展的研究</w:t>
      </w:r>
    </w:p>
    <w:p w:rsidR="008832D7" w:rsidRPr="00954E72" w:rsidRDefault="008832D7" w:rsidP="006B56CB">
      <w:pPr>
        <w:ind w:firstLineChars="20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25.</w:t>
      </w:r>
      <w:r w:rsidRPr="00954E72">
        <w:rPr>
          <w:rFonts w:ascii="仿宋_GB2312" w:eastAsia="仿宋_GB2312" w:hint="eastAsia"/>
          <w:sz w:val="30"/>
          <w:szCs w:val="30"/>
        </w:rPr>
        <w:t>网络环境下的学校德育研究</w:t>
      </w:r>
    </w:p>
    <w:p w:rsidR="008832D7" w:rsidRPr="00954E72" w:rsidRDefault="008832D7" w:rsidP="006B56CB">
      <w:pPr>
        <w:ind w:firstLineChars="20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26.</w:t>
      </w:r>
      <w:r w:rsidRPr="00954E72">
        <w:rPr>
          <w:rFonts w:ascii="仿宋_GB2312" w:eastAsia="仿宋_GB2312" w:hint="eastAsia"/>
          <w:sz w:val="30"/>
          <w:szCs w:val="30"/>
        </w:rPr>
        <w:t>利用信息技术实现学校数字化管理的研究</w:t>
      </w:r>
    </w:p>
    <w:p w:rsidR="008832D7" w:rsidRPr="00954E72" w:rsidRDefault="008832D7" w:rsidP="006B56CB">
      <w:pPr>
        <w:ind w:firstLineChars="20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27.</w:t>
      </w:r>
      <w:r w:rsidRPr="00954E72">
        <w:rPr>
          <w:rFonts w:ascii="仿宋_GB2312" w:eastAsia="仿宋_GB2312" w:hint="eastAsia"/>
          <w:sz w:val="30"/>
          <w:szCs w:val="30"/>
        </w:rPr>
        <w:t>大数据背景下学生学习方式系统变革的研究</w:t>
      </w:r>
    </w:p>
    <w:p w:rsidR="008832D7" w:rsidRPr="00954E72" w:rsidRDefault="008832D7" w:rsidP="006B56CB">
      <w:pPr>
        <w:ind w:firstLineChars="20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28.</w:t>
      </w:r>
      <w:r w:rsidRPr="00954E72">
        <w:rPr>
          <w:rFonts w:ascii="仿宋_GB2312" w:eastAsia="仿宋_GB2312" w:hint="eastAsia"/>
          <w:sz w:val="30"/>
          <w:szCs w:val="30"/>
        </w:rPr>
        <w:t>信息化背景下教育教学模式转变的研究</w:t>
      </w:r>
    </w:p>
    <w:p w:rsidR="008832D7" w:rsidRPr="00954E72" w:rsidRDefault="008832D7" w:rsidP="006B56CB">
      <w:pPr>
        <w:ind w:firstLineChars="20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29.</w:t>
      </w:r>
      <w:r w:rsidRPr="00954E72">
        <w:rPr>
          <w:rFonts w:ascii="仿宋_GB2312" w:eastAsia="仿宋_GB2312" w:hint="eastAsia"/>
          <w:sz w:val="30"/>
          <w:szCs w:val="30"/>
        </w:rPr>
        <w:t>家校沟通的网络信息渠道建设的实验研究</w:t>
      </w:r>
    </w:p>
    <w:p w:rsidR="008832D7" w:rsidRPr="00954E72" w:rsidRDefault="008832D7" w:rsidP="006B56CB">
      <w:pPr>
        <w:ind w:firstLineChars="20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30.</w:t>
      </w:r>
      <w:r w:rsidRPr="00954E72">
        <w:rPr>
          <w:rFonts w:ascii="仿宋_GB2312" w:eastAsia="仿宋_GB2312" w:hint="eastAsia"/>
          <w:sz w:val="30"/>
          <w:szCs w:val="30"/>
        </w:rPr>
        <w:t>建立网络自学平台的实验研究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31.</w:t>
      </w:r>
      <w:r w:rsidRPr="00954E72">
        <w:rPr>
          <w:rFonts w:ascii="仿宋_GB2312" w:eastAsia="仿宋_GB2312" w:hint="eastAsia"/>
          <w:sz w:val="30"/>
          <w:szCs w:val="30"/>
        </w:rPr>
        <w:t>利用网络开展学校民主管理和信息交流的实验研究</w:t>
      </w:r>
    </w:p>
    <w:p w:rsidR="008832D7" w:rsidRPr="00954E72" w:rsidRDefault="008832D7" w:rsidP="006B56CB">
      <w:pPr>
        <w:ind w:firstLineChars="150" w:firstLine="31680"/>
        <w:rPr>
          <w:rFonts w:ascii="黑体" w:eastAsia="黑体"/>
          <w:sz w:val="30"/>
          <w:szCs w:val="30"/>
        </w:rPr>
      </w:pPr>
      <w:r w:rsidRPr="00954E72">
        <w:rPr>
          <w:rFonts w:ascii="黑体" w:eastAsia="黑体" w:hint="eastAsia"/>
          <w:sz w:val="30"/>
          <w:szCs w:val="30"/>
        </w:rPr>
        <w:t>三、教师专业发展研究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32.</w:t>
      </w:r>
      <w:r w:rsidRPr="00954E72">
        <w:rPr>
          <w:rFonts w:ascii="仿宋_GB2312" w:eastAsia="仿宋_GB2312" w:hint="eastAsia"/>
          <w:sz w:val="30"/>
          <w:szCs w:val="30"/>
        </w:rPr>
        <w:t>提高农村教师教学能力的途径与策略研究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33.</w:t>
      </w:r>
      <w:r w:rsidRPr="00954E72">
        <w:rPr>
          <w:rFonts w:ascii="仿宋_GB2312" w:eastAsia="仿宋_GB2312" w:hint="eastAsia"/>
          <w:sz w:val="30"/>
          <w:szCs w:val="30"/>
        </w:rPr>
        <w:t>区域内校长与教师交流机制的研究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34.</w:t>
      </w:r>
      <w:r w:rsidRPr="00954E72">
        <w:rPr>
          <w:rFonts w:ascii="仿宋_GB2312" w:eastAsia="仿宋_GB2312" w:hint="eastAsia"/>
          <w:sz w:val="30"/>
          <w:szCs w:val="30"/>
        </w:rPr>
        <w:t>农村教学点管理机制的研究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35.</w:t>
      </w:r>
      <w:r w:rsidRPr="00954E72">
        <w:rPr>
          <w:rFonts w:ascii="仿宋_GB2312" w:eastAsia="仿宋_GB2312" w:hint="eastAsia"/>
          <w:sz w:val="30"/>
          <w:szCs w:val="30"/>
        </w:rPr>
        <w:t>骨干教师经验总结与推广的研究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36.</w:t>
      </w:r>
      <w:r w:rsidRPr="00954E72">
        <w:rPr>
          <w:rFonts w:ascii="仿宋_GB2312" w:eastAsia="仿宋_GB2312" w:hint="eastAsia"/>
          <w:sz w:val="30"/>
          <w:szCs w:val="30"/>
        </w:rPr>
        <w:t>优秀教师成长的个案研究和规律探索研究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37.</w:t>
      </w:r>
      <w:r w:rsidRPr="00954E72">
        <w:rPr>
          <w:rFonts w:ascii="仿宋_GB2312" w:eastAsia="仿宋_GB2312" w:hint="eastAsia"/>
          <w:sz w:val="30"/>
          <w:szCs w:val="30"/>
        </w:rPr>
        <w:t>基于职业需求和教师专业发展导向的培训研究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38.</w:t>
      </w:r>
      <w:r w:rsidRPr="00954E72">
        <w:rPr>
          <w:rFonts w:ascii="仿宋_GB2312" w:eastAsia="仿宋_GB2312" w:hint="eastAsia"/>
          <w:sz w:val="30"/>
          <w:szCs w:val="30"/>
        </w:rPr>
        <w:t>提升幼儿园教师专业化水平的研究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39.</w:t>
      </w:r>
      <w:r w:rsidRPr="00954E72">
        <w:rPr>
          <w:rFonts w:ascii="仿宋_GB2312" w:eastAsia="仿宋_GB2312" w:hint="eastAsia"/>
          <w:sz w:val="30"/>
          <w:szCs w:val="30"/>
        </w:rPr>
        <w:t>教师心理健康状况及对策研究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40.</w:t>
      </w:r>
      <w:r w:rsidRPr="00954E72">
        <w:rPr>
          <w:rFonts w:ascii="仿宋_GB2312" w:eastAsia="仿宋_GB2312" w:hint="eastAsia"/>
          <w:sz w:val="30"/>
          <w:szCs w:val="30"/>
        </w:rPr>
        <w:t>新常态师德建设与教师精神培育的研究</w:t>
      </w:r>
    </w:p>
    <w:p w:rsidR="008832D7" w:rsidRPr="00954E72" w:rsidRDefault="008832D7" w:rsidP="006B56CB">
      <w:pPr>
        <w:ind w:firstLineChars="150" w:firstLine="31680"/>
        <w:rPr>
          <w:rFonts w:ascii="黑体" w:eastAsia="黑体"/>
          <w:sz w:val="30"/>
          <w:szCs w:val="30"/>
        </w:rPr>
      </w:pPr>
      <w:r w:rsidRPr="00954E72">
        <w:rPr>
          <w:rFonts w:ascii="黑体" w:eastAsia="黑体" w:hint="eastAsia"/>
          <w:sz w:val="30"/>
          <w:szCs w:val="30"/>
        </w:rPr>
        <w:t>四、课堂教学改革研究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41.</w:t>
      </w:r>
      <w:r w:rsidRPr="00954E72">
        <w:rPr>
          <w:rFonts w:ascii="仿宋_GB2312" w:eastAsia="仿宋_GB2312" w:hint="eastAsia"/>
          <w:sz w:val="30"/>
          <w:szCs w:val="30"/>
        </w:rPr>
        <w:t>社会主义核心价值观在课堂教学中的实践研究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42.</w:t>
      </w:r>
      <w:r w:rsidRPr="00954E72">
        <w:rPr>
          <w:rFonts w:ascii="仿宋_GB2312" w:eastAsia="仿宋_GB2312" w:hint="eastAsia"/>
          <w:sz w:val="30"/>
          <w:szCs w:val="30"/>
        </w:rPr>
        <w:t>多元智能理论背景下课堂教学实践的研究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43.</w:t>
      </w:r>
      <w:r w:rsidRPr="00954E72">
        <w:rPr>
          <w:rFonts w:ascii="仿宋_GB2312" w:eastAsia="仿宋_GB2312" w:hint="eastAsia"/>
          <w:sz w:val="30"/>
          <w:szCs w:val="30"/>
        </w:rPr>
        <w:t>学生人文和科学素养培养研究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44.</w:t>
      </w:r>
      <w:r w:rsidRPr="00954E72">
        <w:rPr>
          <w:rFonts w:ascii="仿宋_GB2312" w:eastAsia="仿宋_GB2312" w:hint="eastAsia"/>
          <w:sz w:val="30"/>
          <w:szCs w:val="30"/>
        </w:rPr>
        <w:t>各学科新教学理念、方法、模式的研究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45.</w:t>
      </w:r>
      <w:r w:rsidRPr="00954E72">
        <w:rPr>
          <w:rFonts w:ascii="仿宋_GB2312" w:eastAsia="仿宋_GB2312" w:hint="eastAsia"/>
          <w:sz w:val="30"/>
          <w:szCs w:val="30"/>
        </w:rPr>
        <w:t>各科校本课程及教材开发的内容、形式、方法的研究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46.</w:t>
      </w:r>
      <w:r w:rsidRPr="00954E72">
        <w:rPr>
          <w:rFonts w:ascii="仿宋_GB2312" w:eastAsia="仿宋_GB2312" w:hint="eastAsia"/>
          <w:sz w:val="30"/>
          <w:szCs w:val="30"/>
        </w:rPr>
        <w:t>“减负增效”背景下的课堂教学实践研究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47.</w:t>
      </w:r>
      <w:r w:rsidRPr="00954E72">
        <w:rPr>
          <w:rFonts w:ascii="仿宋_GB2312" w:eastAsia="仿宋_GB2312" w:hint="eastAsia"/>
          <w:sz w:val="30"/>
          <w:szCs w:val="30"/>
        </w:rPr>
        <w:t>学科教学改进意见落实的实践研究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48.</w:t>
      </w:r>
      <w:r w:rsidRPr="00954E72">
        <w:rPr>
          <w:rFonts w:ascii="仿宋_GB2312" w:eastAsia="仿宋_GB2312" w:hint="eastAsia"/>
          <w:sz w:val="30"/>
          <w:szCs w:val="30"/>
        </w:rPr>
        <w:t>中、高考制度改革背景下课堂教学的实践研究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49.</w:t>
      </w:r>
      <w:r w:rsidRPr="00954E72">
        <w:rPr>
          <w:rFonts w:ascii="仿宋_GB2312" w:eastAsia="仿宋_GB2312" w:hint="eastAsia"/>
          <w:sz w:val="30"/>
          <w:szCs w:val="30"/>
        </w:rPr>
        <w:t>中小学国学启蒙教育中课堂教学模式的实践研究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50.</w:t>
      </w:r>
      <w:r w:rsidRPr="00954E72">
        <w:rPr>
          <w:rFonts w:ascii="仿宋_GB2312" w:eastAsia="仿宋_GB2312" w:hint="eastAsia"/>
          <w:sz w:val="30"/>
          <w:szCs w:val="30"/>
        </w:rPr>
        <w:t>学校健康体育实施模式的研究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51.</w:t>
      </w:r>
      <w:r w:rsidRPr="00954E72">
        <w:rPr>
          <w:rFonts w:ascii="仿宋_GB2312" w:eastAsia="仿宋_GB2312" w:hint="eastAsia"/>
          <w:sz w:val="30"/>
          <w:szCs w:val="30"/>
        </w:rPr>
        <w:t>重视和创新音体美教育对促进学生全面发展的研究</w:t>
      </w:r>
    </w:p>
    <w:p w:rsidR="008832D7" w:rsidRPr="00954E72" w:rsidRDefault="008832D7" w:rsidP="006B56CB">
      <w:pPr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52.</w:t>
      </w:r>
      <w:r w:rsidRPr="00954E72">
        <w:rPr>
          <w:rFonts w:ascii="仿宋_GB2312" w:eastAsia="仿宋_GB2312" w:hint="eastAsia"/>
          <w:sz w:val="30"/>
          <w:szCs w:val="30"/>
        </w:rPr>
        <w:t>政治思想课教学方式方法的改革创新研究</w:t>
      </w:r>
    </w:p>
    <w:p w:rsidR="008832D7" w:rsidRPr="00954E72" w:rsidRDefault="008832D7" w:rsidP="006B56CB">
      <w:pPr>
        <w:ind w:firstLineChars="150" w:firstLine="31680"/>
        <w:rPr>
          <w:rFonts w:ascii="黑体" w:eastAsia="黑体"/>
          <w:sz w:val="30"/>
          <w:szCs w:val="30"/>
        </w:rPr>
      </w:pPr>
      <w:r w:rsidRPr="00954E72">
        <w:rPr>
          <w:rFonts w:ascii="黑体" w:eastAsia="黑体" w:hint="eastAsia"/>
          <w:sz w:val="30"/>
          <w:szCs w:val="30"/>
        </w:rPr>
        <w:t>五、评价改革与教育心理研究</w:t>
      </w:r>
    </w:p>
    <w:p w:rsidR="008832D7" w:rsidRPr="00954E72" w:rsidRDefault="008832D7" w:rsidP="006B56CB">
      <w:pPr>
        <w:spacing w:line="520" w:lineRule="exact"/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53.</w:t>
      </w:r>
      <w:r w:rsidRPr="00954E72">
        <w:rPr>
          <w:rFonts w:ascii="仿宋_GB2312" w:eastAsia="仿宋_GB2312" w:hint="eastAsia"/>
          <w:sz w:val="30"/>
          <w:szCs w:val="30"/>
        </w:rPr>
        <w:t>正确人生观、世界观、价值观对心理健康影响的研究</w:t>
      </w:r>
    </w:p>
    <w:p w:rsidR="008832D7" w:rsidRPr="00954E72" w:rsidRDefault="008832D7" w:rsidP="006B56CB">
      <w:pPr>
        <w:spacing w:line="520" w:lineRule="exact"/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54.</w:t>
      </w:r>
      <w:r w:rsidRPr="00954E72">
        <w:rPr>
          <w:rFonts w:ascii="仿宋_GB2312" w:eastAsia="仿宋_GB2312" w:hint="eastAsia"/>
          <w:sz w:val="30"/>
          <w:szCs w:val="30"/>
        </w:rPr>
        <w:t>学生综合素质评价研究</w:t>
      </w:r>
    </w:p>
    <w:p w:rsidR="008832D7" w:rsidRPr="00954E72" w:rsidRDefault="008832D7" w:rsidP="006B56CB">
      <w:pPr>
        <w:spacing w:line="520" w:lineRule="exact"/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55.</w:t>
      </w:r>
      <w:r w:rsidRPr="00954E72">
        <w:rPr>
          <w:rFonts w:ascii="仿宋_GB2312" w:eastAsia="仿宋_GB2312" w:hint="eastAsia"/>
          <w:sz w:val="30"/>
          <w:szCs w:val="30"/>
        </w:rPr>
        <w:t>中小学、幼儿园教师专业发展评价研究</w:t>
      </w:r>
    </w:p>
    <w:p w:rsidR="008832D7" w:rsidRPr="00954E72" w:rsidRDefault="008832D7" w:rsidP="006B56CB">
      <w:pPr>
        <w:spacing w:line="520" w:lineRule="exact"/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56.</w:t>
      </w:r>
      <w:r w:rsidRPr="00954E72">
        <w:rPr>
          <w:rFonts w:ascii="仿宋_GB2312" w:eastAsia="仿宋_GB2312" w:hint="eastAsia"/>
          <w:sz w:val="30"/>
          <w:szCs w:val="30"/>
        </w:rPr>
        <w:t>学科教学的评价研究</w:t>
      </w:r>
    </w:p>
    <w:p w:rsidR="008832D7" w:rsidRPr="00954E72" w:rsidRDefault="008832D7" w:rsidP="006B56CB">
      <w:pPr>
        <w:spacing w:line="520" w:lineRule="exact"/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57.</w:t>
      </w:r>
      <w:r w:rsidRPr="00954E72">
        <w:rPr>
          <w:rFonts w:ascii="仿宋_GB2312" w:eastAsia="仿宋_GB2312" w:hint="eastAsia"/>
          <w:sz w:val="30"/>
          <w:szCs w:val="30"/>
        </w:rPr>
        <w:t>学校德育工作评价研究</w:t>
      </w:r>
    </w:p>
    <w:p w:rsidR="008832D7" w:rsidRPr="00954E72" w:rsidRDefault="008832D7" w:rsidP="006B56CB">
      <w:pPr>
        <w:spacing w:line="520" w:lineRule="exact"/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58.</w:t>
      </w:r>
      <w:r w:rsidRPr="00954E72">
        <w:rPr>
          <w:rFonts w:ascii="仿宋_GB2312" w:eastAsia="仿宋_GB2312" w:hint="eastAsia"/>
          <w:sz w:val="30"/>
          <w:szCs w:val="30"/>
        </w:rPr>
        <w:t>中小学生社会实践活动评价研究</w:t>
      </w:r>
    </w:p>
    <w:p w:rsidR="008832D7" w:rsidRPr="00954E72" w:rsidRDefault="008832D7" w:rsidP="006B56CB">
      <w:pPr>
        <w:spacing w:line="520" w:lineRule="exact"/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59.</w:t>
      </w:r>
      <w:r w:rsidRPr="00954E72">
        <w:rPr>
          <w:rFonts w:ascii="仿宋_GB2312" w:eastAsia="仿宋_GB2312" w:hint="eastAsia"/>
          <w:sz w:val="30"/>
          <w:szCs w:val="30"/>
        </w:rPr>
        <w:t>提高学生心理健康、体质健康和综合素质为目标，促进学生全面发展的理论和实践研究</w:t>
      </w:r>
    </w:p>
    <w:p w:rsidR="008832D7" w:rsidRPr="00954E72" w:rsidRDefault="008832D7" w:rsidP="006B56CB">
      <w:pPr>
        <w:spacing w:line="520" w:lineRule="exact"/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60.</w:t>
      </w:r>
      <w:r w:rsidRPr="00954E72">
        <w:rPr>
          <w:rFonts w:ascii="仿宋_GB2312" w:eastAsia="仿宋_GB2312" w:hint="eastAsia"/>
          <w:sz w:val="30"/>
          <w:szCs w:val="30"/>
        </w:rPr>
        <w:t>学生课业负担评价与监测机制研究</w:t>
      </w:r>
    </w:p>
    <w:p w:rsidR="008832D7" w:rsidRPr="00954E72" w:rsidRDefault="008832D7" w:rsidP="006B56CB">
      <w:pPr>
        <w:spacing w:line="520" w:lineRule="exact"/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61.</w:t>
      </w:r>
      <w:r w:rsidRPr="00954E72">
        <w:rPr>
          <w:rFonts w:ascii="仿宋_GB2312" w:eastAsia="仿宋_GB2312" w:hint="eastAsia"/>
          <w:sz w:val="30"/>
          <w:szCs w:val="30"/>
        </w:rPr>
        <w:t>学生体质健康状况的综合评价及干预研究</w:t>
      </w:r>
    </w:p>
    <w:p w:rsidR="008832D7" w:rsidRPr="00954E72" w:rsidRDefault="008832D7" w:rsidP="006B56CB">
      <w:pPr>
        <w:spacing w:line="520" w:lineRule="exact"/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62.</w:t>
      </w:r>
      <w:r w:rsidRPr="00954E72">
        <w:rPr>
          <w:rFonts w:ascii="仿宋_GB2312" w:eastAsia="仿宋_GB2312" w:hint="eastAsia"/>
          <w:sz w:val="30"/>
          <w:szCs w:val="30"/>
        </w:rPr>
        <w:t>中小学、幼儿园的学校特色与文化建设评价研究</w:t>
      </w:r>
    </w:p>
    <w:p w:rsidR="008832D7" w:rsidRPr="00954E72" w:rsidRDefault="008832D7" w:rsidP="006B56CB">
      <w:pPr>
        <w:spacing w:line="520" w:lineRule="exact"/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63.</w:t>
      </w:r>
      <w:r w:rsidRPr="00954E72">
        <w:rPr>
          <w:rFonts w:ascii="仿宋_GB2312" w:eastAsia="仿宋_GB2312" w:hint="eastAsia"/>
          <w:sz w:val="30"/>
          <w:szCs w:val="30"/>
        </w:rPr>
        <w:t>中小学校办学质量的评价研究</w:t>
      </w:r>
    </w:p>
    <w:p w:rsidR="008832D7" w:rsidRPr="00954E72" w:rsidRDefault="008832D7" w:rsidP="006B56CB">
      <w:pPr>
        <w:spacing w:line="520" w:lineRule="exact"/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64.</w:t>
      </w:r>
      <w:r w:rsidRPr="00954E72">
        <w:rPr>
          <w:rFonts w:ascii="仿宋_GB2312" w:eastAsia="仿宋_GB2312" w:hint="eastAsia"/>
          <w:sz w:val="30"/>
          <w:szCs w:val="30"/>
        </w:rPr>
        <w:t>有利于学生全面发展的考核评价体系的建设研究</w:t>
      </w:r>
    </w:p>
    <w:p w:rsidR="008832D7" w:rsidRPr="00954E72" w:rsidRDefault="008832D7" w:rsidP="006B56CB">
      <w:pPr>
        <w:spacing w:line="520" w:lineRule="exact"/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65.</w:t>
      </w:r>
      <w:r w:rsidRPr="00954E72">
        <w:rPr>
          <w:rFonts w:ascii="仿宋_GB2312" w:eastAsia="仿宋_GB2312" w:hint="eastAsia"/>
          <w:sz w:val="30"/>
          <w:szCs w:val="30"/>
        </w:rPr>
        <w:t>“吾日三省吾身”新解及学生自我评价意识和能力培养的研究</w:t>
      </w:r>
    </w:p>
    <w:p w:rsidR="008832D7" w:rsidRPr="00954E72" w:rsidRDefault="008832D7" w:rsidP="006B56CB">
      <w:pPr>
        <w:spacing w:line="520" w:lineRule="exact"/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66.</w:t>
      </w:r>
      <w:r w:rsidRPr="00954E72">
        <w:rPr>
          <w:rFonts w:ascii="仿宋_GB2312" w:eastAsia="仿宋_GB2312" w:hint="eastAsia"/>
          <w:sz w:val="30"/>
          <w:szCs w:val="30"/>
        </w:rPr>
        <w:t>核心素养价值取向下的学生学习能力提高研究</w:t>
      </w:r>
    </w:p>
    <w:p w:rsidR="008832D7" w:rsidRPr="00954E72" w:rsidRDefault="008832D7" w:rsidP="006B56CB">
      <w:pPr>
        <w:spacing w:line="520" w:lineRule="exact"/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67.</w:t>
      </w:r>
      <w:r w:rsidRPr="00954E72">
        <w:rPr>
          <w:rFonts w:ascii="仿宋_GB2312" w:eastAsia="仿宋_GB2312" w:hint="eastAsia"/>
          <w:sz w:val="30"/>
          <w:szCs w:val="30"/>
        </w:rPr>
        <w:t>教育质量的多样化指标及评价监测体系的研究</w:t>
      </w:r>
    </w:p>
    <w:p w:rsidR="008832D7" w:rsidRPr="00954E72" w:rsidRDefault="008832D7" w:rsidP="006B56CB">
      <w:pPr>
        <w:spacing w:line="520" w:lineRule="exact"/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68.</w:t>
      </w:r>
      <w:r w:rsidRPr="00954E72">
        <w:rPr>
          <w:rFonts w:ascii="仿宋_GB2312" w:eastAsia="仿宋_GB2312" w:hint="eastAsia"/>
          <w:sz w:val="30"/>
          <w:szCs w:val="30"/>
        </w:rPr>
        <w:t>学习困难学生心理问题的表现、成因及其转化的实践研究</w:t>
      </w:r>
    </w:p>
    <w:p w:rsidR="008832D7" w:rsidRPr="00954E72" w:rsidRDefault="008832D7" w:rsidP="00C90D54">
      <w:pPr>
        <w:spacing w:line="520" w:lineRule="exact"/>
        <w:ind w:firstLineChars="150" w:firstLine="31680"/>
        <w:rPr>
          <w:rFonts w:ascii="仿宋_GB2312" w:eastAsia="仿宋_GB2312"/>
          <w:sz w:val="30"/>
          <w:szCs w:val="30"/>
        </w:rPr>
      </w:pPr>
      <w:r w:rsidRPr="00954E72">
        <w:rPr>
          <w:rFonts w:ascii="仿宋_GB2312" w:eastAsia="仿宋_GB2312"/>
          <w:sz w:val="30"/>
          <w:szCs w:val="30"/>
        </w:rPr>
        <w:t>69.</w:t>
      </w:r>
      <w:r w:rsidRPr="00954E72">
        <w:rPr>
          <w:rFonts w:ascii="仿宋_GB2312" w:eastAsia="仿宋_GB2312" w:hint="eastAsia"/>
          <w:sz w:val="30"/>
          <w:szCs w:val="30"/>
        </w:rPr>
        <w:t>优秀生常见的心理问题及其预防的实践研究</w:t>
      </w:r>
    </w:p>
    <w:sectPr w:rsidR="008832D7" w:rsidRPr="00954E72" w:rsidSect="00954E72">
      <w:footerReference w:type="even" r:id="rId6"/>
      <w:footerReference w:type="default" r:id="rId7"/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2D7" w:rsidRDefault="008832D7">
      <w:r>
        <w:separator/>
      </w:r>
    </w:p>
  </w:endnote>
  <w:endnote w:type="continuationSeparator" w:id="1">
    <w:p w:rsidR="008832D7" w:rsidRDefault="0088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2D7" w:rsidRDefault="008832D7" w:rsidP="003622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32D7" w:rsidRDefault="008832D7" w:rsidP="00954E7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2D7" w:rsidRDefault="008832D7" w:rsidP="003622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832D7" w:rsidRDefault="008832D7" w:rsidP="00954E7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2D7" w:rsidRDefault="008832D7">
      <w:r>
        <w:separator/>
      </w:r>
    </w:p>
  </w:footnote>
  <w:footnote w:type="continuationSeparator" w:id="1">
    <w:p w:rsidR="008832D7" w:rsidRDefault="008832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60C"/>
    <w:rsid w:val="0022760C"/>
    <w:rsid w:val="003622CB"/>
    <w:rsid w:val="00476FA0"/>
    <w:rsid w:val="006B56CB"/>
    <w:rsid w:val="006D413A"/>
    <w:rsid w:val="007C07B2"/>
    <w:rsid w:val="00810322"/>
    <w:rsid w:val="008832D7"/>
    <w:rsid w:val="00954E72"/>
    <w:rsid w:val="00B33030"/>
    <w:rsid w:val="00C605CF"/>
    <w:rsid w:val="00C90D54"/>
    <w:rsid w:val="00EF3735"/>
    <w:rsid w:val="00FA3121"/>
    <w:rsid w:val="09E1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5CF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05CF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954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954E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</Pages>
  <Words>261</Words>
  <Characters>1490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Yu-lin</dc:creator>
  <cp:keywords/>
  <dc:description/>
  <cp:lastModifiedBy>微软用户</cp:lastModifiedBy>
  <cp:revision>4</cp:revision>
  <cp:lastPrinted>2019-02-19T07:40:00Z</cp:lastPrinted>
  <dcterms:created xsi:type="dcterms:W3CDTF">2019-02-19T03:23:00Z</dcterms:created>
  <dcterms:modified xsi:type="dcterms:W3CDTF">2019-02-19T07:41:00Z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